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3"/>
        <w:gridCol w:w="1417"/>
        <w:gridCol w:w="2127"/>
        <w:gridCol w:w="1984"/>
        <w:gridCol w:w="2552"/>
        <w:gridCol w:w="1417"/>
        <w:gridCol w:w="2126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“北斗微小课题”申报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学员信息汇总表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学校名称：（盖章）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班干部或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学生会履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职情况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主要项目经历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代表性论文、专著、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专利、科研获奖等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荣誉或成果情况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申请课题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课题子类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4B75"/>
    <w:rsid w:val="4D784B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2018-04-28T07:39:00Z</dcterms:created>
  <dc:creator>sag</dc:creator>
  <cp:lastModifiedBy>sag</cp:lastModifiedBy>
  <dcterms:modified xsi:type="dcterms:W3CDTF">2018-04-28T07:39:53Z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